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CF00B" w14:textId="326BF031" w:rsidR="006547B1" w:rsidRDefault="006547B1" w:rsidP="00B614A3">
      <w:pPr>
        <w:jc w:val="center"/>
        <w:rPr>
          <w:rFonts w:ascii="Arial" w:hAnsi="Arial" w:cs="Arial"/>
          <w:b/>
          <w:color w:val="2D3E55"/>
          <w:sz w:val="40"/>
          <w:szCs w:val="40"/>
        </w:rPr>
      </w:pPr>
      <w:bookmarkStart w:id="0" w:name="_GoBack"/>
      <w:bookmarkEnd w:id="0"/>
      <w:r w:rsidRPr="00B86270">
        <w:rPr>
          <w:rFonts w:ascii="Arial" w:hAnsi="Arial" w:cs="Arial"/>
          <w:b/>
          <w:color w:val="2D3E55"/>
          <w:sz w:val="40"/>
          <w:szCs w:val="40"/>
        </w:rPr>
        <w:t xml:space="preserve">Interview Schedule </w:t>
      </w:r>
      <w:r>
        <w:rPr>
          <w:rFonts w:ascii="Arial" w:hAnsi="Arial" w:cs="Arial"/>
          <w:b/>
          <w:color w:val="2D3E55"/>
          <w:sz w:val="40"/>
          <w:szCs w:val="40"/>
        </w:rPr>
        <w:t>Email</w:t>
      </w:r>
    </w:p>
    <w:p w14:paraId="71EA4E88" w14:textId="44D3A33A" w:rsidR="009449DF" w:rsidRDefault="009449DF" w:rsidP="006547B1">
      <w:pPr>
        <w:jc w:val="center"/>
        <w:rPr>
          <w:rFonts w:ascii="Arial" w:hAnsi="Arial" w:cs="Arial"/>
          <w:b/>
          <w:color w:val="2D3E55"/>
          <w:sz w:val="40"/>
          <w:szCs w:val="40"/>
        </w:rPr>
      </w:pPr>
    </w:p>
    <w:p w14:paraId="0629D099" w14:textId="1C83FC58" w:rsidR="009449DF" w:rsidRDefault="009449DF" w:rsidP="009449DF">
      <w:pPr>
        <w:rPr>
          <w:rFonts w:ascii="Arial" w:hAnsi="Arial" w:cs="Arial"/>
          <w:b/>
          <w:color w:val="000000" w:themeColor="text1"/>
        </w:rPr>
      </w:pPr>
    </w:p>
    <w:p w14:paraId="0E748720" w14:textId="79C1E55D" w:rsidR="00FC70B6" w:rsidRDefault="00FC70B6" w:rsidP="009449DF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Subject Line: Interview invitation with [Insert Company Name] for the [Insert </w:t>
      </w:r>
      <w:r w:rsidR="00AF663F">
        <w:rPr>
          <w:rFonts w:ascii="Arial" w:hAnsi="Arial" w:cs="Arial"/>
          <w:bCs/>
          <w:color w:val="000000" w:themeColor="text1"/>
        </w:rPr>
        <w:t>T</w:t>
      </w:r>
      <w:r>
        <w:rPr>
          <w:rFonts w:ascii="Arial" w:hAnsi="Arial" w:cs="Arial"/>
          <w:bCs/>
          <w:color w:val="000000" w:themeColor="text1"/>
        </w:rPr>
        <w:t>itle] position.</w:t>
      </w:r>
    </w:p>
    <w:p w14:paraId="453223AB" w14:textId="2F8F40D9" w:rsidR="00FC70B6" w:rsidRDefault="00FC70B6" w:rsidP="009449DF">
      <w:pPr>
        <w:rPr>
          <w:rFonts w:ascii="Arial" w:hAnsi="Arial" w:cs="Arial"/>
          <w:bCs/>
          <w:color w:val="000000" w:themeColor="text1"/>
        </w:rPr>
      </w:pPr>
    </w:p>
    <w:p w14:paraId="25B783A0" w14:textId="400AE81E" w:rsidR="00FC70B6" w:rsidRDefault="00FC70B6" w:rsidP="009449DF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Dear [Insert Candidate Name],</w:t>
      </w:r>
    </w:p>
    <w:p w14:paraId="7D7797BE" w14:textId="700553D9" w:rsidR="00FC70B6" w:rsidRDefault="00FC70B6" w:rsidP="009449DF">
      <w:pPr>
        <w:rPr>
          <w:rFonts w:ascii="Arial" w:hAnsi="Arial" w:cs="Arial"/>
          <w:bCs/>
          <w:color w:val="000000" w:themeColor="text1"/>
        </w:rPr>
      </w:pPr>
    </w:p>
    <w:p w14:paraId="176EA78B" w14:textId="09EB459A" w:rsidR="00FC70B6" w:rsidRDefault="00FC70B6" w:rsidP="009449DF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Thank you for your interest in [Insert Company Name]. We would like to invite you into our office to discuss </w:t>
      </w:r>
      <w:r w:rsidR="003D524F">
        <w:rPr>
          <w:rFonts w:ascii="Arial" w:hAnsi="Arial" w:cs="Arial"/>
          <w:bCs/>
          <w:color w:val="000000" w:themeColor="text1"/>
        </w:rPr>
        <w:t xml:space="preserve">this opportunity </w:t>
      </w:r>
      <w:r>
        <w:rPr>
          <w:rFonts w:ascii="Arial" w:hAnsi="Arial" w:cs="Arial"/>
          <w:bCs/>
          <w:color w:val="000000" w:themeColor="text1"/>
        </w:rPr>
        <w:t>further.</w:t>
      </w:r>
    </w:p>
    <w:p w14:paraId="084F8B81" w14:textId="6EA77F78" w:rsidR="00FC70B6" w:rsidRDefault="00FC70B6" w:rsidP="009449DF">
      <w:pPr>
        <w:rPr>
          <w:rFonts w:ascii="Arial" w:hAnsi="Arial" w:cs="Arial"/>
          <w:bCs/>
          <w:color w:val="000000" w:themeColor="text1"/>
        </w:rPr>
      </w:pPr>
    </w:p>
    <w:p w14:paraId="2AD213DC" w14:textId="215B9D0C" w:rsidR="00FC70B6" w:rsidRDefault="00FC70B6" w:rsidP="009449DF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Our [Insert Department Name] Department Manager, [Insert Manager Name] </w:t>
      </w:r>
      <w:r w:rsidR="00AF663F">
        <w:rPr>
          <w:rFonts w:ascii="Arial" w:hAnsi="Arial" w:cs="Arial"/>
          <w:bCs/>
          <w:color w:val="000000" w:themeColor="text1"/>
        </w:rPr>
        <w:t>will interview</w:t>
      </w:r>
      <w:r w:rsidR="00A21BDE">
        <w:rPr>
          <w:rFonts w:ascii="Arial" w:hAnsi="Arial" w:cs="Arial"/>
          <w:bCs/>
          <w:color w:val="000000" w:themeColor="text1"/>
        </w:rPr>
        <w:t xml:space="preserve"> you for the position. Please allow</w:t>
      </w:r>
      <w:r w:rsidR="00AF663F">
        <w:rPr>
          <w:rFonts w:ascii="Arial" w:hAnsi="Arial" w:cs="Arial"/>
          <w:bCs/>
          <w:color w:val="000000" w:themeColor="text1"/>
        </w:rPr>
        <w:t xml:space="preserve"> about [Insert Minute Estimate] minutes</w:t>
      </w:r>
      <w:r w:rsidR="00A21BDE">
        <w:rPr>
          <w:rFonts w:ascii="Arial" w:hAnsi="Arial" w:cs="Arial"/>
          <w:bCs/>
          <w:color w:val="000000" w:themeColor="text1"/>
        </w:rPr>
        <w:t xml:space="preserve"> for this meeting, so you’ll have ample</w:t>
      </w:r>
      <w:r w:rsidR="00AF663F">
        <w:rPr>
          <w:rFonts w:ascii="Arial" w:hAnsi="Arial" w:cs="Arial"/>
          <w:bCs/>
          <w:color w:val="000000" w:themeColor="text1"/>
        </w:rPr>
        <w:t xml:space="preserve"> time to discuss the [Insert Title] position and learn more about our company.</w:t>
      </w:r>
    </w:p>
    <w:p w14:paraId="68DA0DC1" w14:textId="104E8C98" w:rsidR="00AF663F" w:rsidRDefault="00AF663F" w:rsidP="009449DF">
      <w:pPr>
        <w:rPr>
          <w:rFonts w:ascii="Arial" w:hAnsi="Arial" w:cs="Arial"/>
          <w:bCs/>
          <w:color w:val="000000" w:themeColor="text1"/>
        </w:rPr>
      </w:pPr>
    </w:p>
    <w:p w14:paraId="307450C7" w14:textId="7B60B1DD" w:rsidR="00AF663F" w:rsidRPr="00AF663F" w:rsidRDefault="00AF663F" w:rsidP="009449DF">
      <w:pPr>
        <w:rPr>
          <w:rFonts w:ascii="Arial" w:hAnsi="Arial" w:cs="Arial"/>
          <w:bCs/>
          <w:i/>
          <w:iCs/>
          <w:color w:val="000000" w:themeColor="text1"/>
        </w:rPr>
      </w:pPr>
      <w:r w:rsidRPr="00AF663F">
        <w:rPr>
          <w:rFonts w:ascii="Arial" w:hAnsi="Arial" w:cs="Arial"/>
          <w:bCs/>
          <w:i/>
          <w:iCs/>
          <w:color w:val="000000" w:themeColor="text1"/>
        </w:rPr>
        <w:t>(If applicable: Add a line about what the candidate should bring with them: Resume, portfolio, ID, etc.)</w:t>
      </w:r>
    </w:p>
    <w:p w14:paraId="7EC13F62" w14:textId="56A9A05D" w:rsidR="00AF663F" w:rsidRDefault="00AF663F" w:rsidP="009449DF">
      <w:pPr>
        <w:rPr>
          <w:rFonts w:ascii="Arial" w:hAnsi="Arial" w:cs="Arial"/>
          <w:bCs/>
          <w:color w:val="000000" w:themeColor="text1"/>
        </w:rPr>
      </w:pPr>
    </w:p>
    <w:p w14:paraId="447A031A" w14:textId="28332132" w:rsidR="00AF663F" w:rsidRDefault="00AF663F" w:rsidP="009449DF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Are you available on [Insert Date/Time or Multiple Date/Time Options]?</w:t>
      </w:r>
    </w:p>
    <w:p w14:paraId="4DC8A837" w14:textId="25EA3661" w:rsidR="00AF663F" w:rsidRDefault="00AF663F" w:rsidP="009449DF">
      <w:pPr>
        <w:rPr>
          <w:rFonts w:ascii="Arial" w:hAnsi="Arial" w:cs="Arial"/>
          <w:bCs/>
          <w:color w:val="000000" w:themeColor="text1"/>
        </w:rPr>
      </w:pPr>
    </w:p>
    <w:p w14:paraId="2534DD0A" w14:textId="14ADA605" w:rsidR="00AF663F" w:rsidRDefault="00AF663F" w:rsidP="009449DF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We look forward to hearing back from you soon. </w:t>
      </w:r>
    </w:p>
    <w:p w14:paraId="1C0A5A6F" w14:textId="207AEA4A" w:rsidR="00AF663F" w:rsidRDefault="00AF663F" w:rsidP="009449DF">
      <w:pPr>
        <w:rPr>
          <w:rFonts w:ascii="Arial" w:hAnsi="Arial" w:cs="Arial"/>
          <w:bCs/>
          <w:color w:val="000000" w:themeColor="text1"/>
        </w:rPr>
      </w:pPr>
    </w:p>
    <w:p w14:paraId="267AE2FD" w14:textId="77777777" w:rsidR="00AF663F" w:rsidRDefault="00AF663F" w:rsidP="009449DF">
      <w:pPr>
        <w:rPr>
          <w:rFonts w:ascii="Arial" w:hAnsi="Arial" w:cs="Arial"/>
          <w:bCs/>
          <w:color w:val="000000" w:themeColor="text1"/>
        </w:rPr>
      </w:pPr>
    </w:p>
    <w:p w14:paraId="1D51DD2A" w14:textId="5F0FCA83" w:rsidR="00AF663F" w:rsidRDefault="00AF663F" w:rsidP="009449DF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Kind Regards,</w:t>
      </w:r>
    </w:p>
    <w:p w14:paraId="7BD8ED9C" w14:textId="1153253C" w:rsidR="00AF663F" w:rsidRDefault="00AF663F" w:rsidP="009449DF">
      <w:pPr>
        <w:rPr>
          <w:rFonts w:ascii="Arial" w:hAnsi="Arial" w:cs="Arial"/>
          <w:bCs/>
          <w:color w:val="000000" w:themeColor="text1"/>
        </w:rPr>
      </w:pPr>
    </w:p>
    <w:p w14:paraId="404AFAF3" w14:textId="77777777" w:rsidR="00A21BDE" w:rsidRDefault="00A21BDE" w:rsidP="00A21BDE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[Insert Signature]</w:t>
      </w:r>
    </w:p>
    <w:p w14:paraId="3DC817EF" w14:textId="77777777" w:rsidR="00A21BDE" w:rsidRDefault="00A21BDE" w:rsidP="009449DF">
      <w:pPr>
        <w:rPr>
          <w:rFonts w:ascii="Arial" w:hAnsi="Arial" w:cs="Arial"/>
          <w:bCs/>
          <w:color w:val="000000" w:themeColor="text1"/>
        </w:rPr>
      </w:pPr>
    </w:p>
    <w:p w14:paraId="10D3D817" w14:textId="6A792ABB" w:rsidR="00AF663F" w:rsidRDefault="00AF663F" w:rsidP="009449DF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[Insert Your Name]</w:t>
      </w:r>
    </w:p>
    <w:p w14:paraId="4569334E" w14:textId="3B256710" w:rsidR="00AF663F" w:rsidRDefault="00AF663F" w:rsidP="009449DF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[Insert Your Title]</w:t>
      </w:r>
    </w:p>
    <w:p w14:paraId="150FF6C7" w14:textId="77777777" w:rsidR="00AF663F" w:rsidRPr="00FC70B6" w:rsidRDefault="00AF663F" w:rsidP="009449DF">
      <w:pPr>
        <w:rPr>
          <w:rFonts w:ascii="Arial" w:hAnsi="Arial" w:cs="Arial"/>
          <w:bCs/>
          <w:color w:val="000000" w:themeColor="text1"/>
        </w:rPr>
      </w:pPr>
    </w:p>
    <w:p w14:paraId="2886E463" w14:textId="59F474E4" w:rsidR="009449DF" w:rsidRDefault="009449DF" w:rsidP="006547B1">
      <w:pPr>
        <w:jc w:val="center"/>
        <w:rPr>
          <w:rFonts w:ascii="Arial" w:hAnsi="Arial" w:cs="Arial"/>
          <w:b/>
          <w:color w:val="2D3E55"/>
          <w:sz w:val="40"/>
          <w:szCs w:val="40"/>
        </w:rPr>
      </w:pPr>
    </w:p>
    <w:p w14:paraId="1235413F" w14:textId="70750652" w:rsidR="009449DF" w:rsidRDefault="009449DF" w:rsidP="006547B1">
      <w:pPr>
        <w:jc w:val="center"/>
        <w:rPr>
          <w:rFonts w:ascii="Arial" w:hAnsi="Arial" w:cs="Arial"/>
          <w:b/>
          <w:color w:val="2D3E55"/>
          <w:sz w:val="40"/>
          <w:szCs w:val="40"/>
        </w:rPr>
      </w:pPr>
    </w:p>
    <w:p w14:paraId="54807E82" w14:textId="608231D8" w:rsidR="00B614A3" w:rsidRDefault="00B614A3" w:rsidP="006547B1">
      <w:pPr>
        <w:jc w:val="center"/>
        <w:rPr>
          <w:rFonts w:ascii="Arial" w:hAnsi="Arial" w:cs="Arial"/>
          <w:b/>
          <w:color w:val="2D3E55"/>
          <w:sz w:val="40"/>
          <w:szCs w:val="40"/>
        </w:rPr>
      </w:pPr>
    </w:p>
    <w:p w14:paraId="79994579" w14:textId="77777777" w:rsidR="00B614A3" w:rsidRDefault="00B614A3" w:rsidP="006547B1">
      <w:pPr>
        <w:jc w:val="center"/>
        <w:rPr>
          <w:rFonts w:ascii="Arial" w:hAnsi="Arial" w:cs="Arial"/>
          <w:b/>
          <w:color w:val="2D3E55"/>
          <w:sz w:val="40"/>
          <w:szCs w:val="40"/>
        </w:rPr>
      </w:pPr>
    </w:p>
    <w:p w14:paraId="637F48A5" w14:textId="5D4A34A8" w:rsidR="00B614A3" w:rsidRDefault="00B614A3" w:rsidP="006547B1">
      <w:pPr>
        <w:jc w:val="center"/>
        <w:rPr>
          <w:rFonts w:ascii="Arial" w:hAnsi="Arial" w:cs="Arial"/>
          <w:b/>
          <w:color w:val="2D3E55"/>
          <w:sz w:val="40"/>
          <w:szCs w:val="40"/>
        </w:rPr>
      </w:pPr>
      <w:r w:rsidRPr="00B614A3">
        <w:rPr>
          <w:rFonts w:ascii="Arial" w:hAnsi="Arial" w:cs="Arial"/>
          <w:b/>
          <w:noProof/>
          <w:color w:val="2D3E55"/>
          <w:sz w:val="40"/>
          <w:szCs w:val="40"/>
        </w:rPr>
        <w:drawing>
          <wp:inline distT="0" distB="0" distL="0" distR="0" wp14:anchorId="02D2E69A" wp14:editId="6FE5660D">
            <wp:extent cx="1270000" cy="50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5F489" w14:textId="77777777" w:rsidR="009449DF" w:rsidRPr="00B86270" w:rsidRDefault="009449DF" w:rsidP="00AF663F">
      <w:pPr>
        <w:rPr>
          <w:rFonts w:ascii="Arial" w:hAnsi="Arial" w:cs="Arial"/>
          <w:b/>
          <w:color w:val="2D3E55"/>
          <w:sz w:val="40"/>
          <w:szCs w:val="40"/>
        </w:rPr>
      </w:pPr>
    </w:p>
    <w:p w14:paraId="643215A3" w14:textId="77777777" w:rsidR="00B614A3" w:rsidRPr="00303A0C" w:rsidRDefault="00811A4F" w:rsidP="00B614A3">
      <w:pPr>
        <w:jc w:val="center"/>
        <w:rPr>
          <w:rFonts w:ascii="Arial" w:hAnsi="Arial" w:cs="Arial"/>
          <w:i/>
          <w:iCs/>
          <w:color w:val="2D3E55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history="1">
        <w:r w:rsidR="00B614A3" w:rsidRPr="005E19D1">
          <w:rPr>
            <w:rStyle w:val="Hyperlink"/>
            <w:rFonts w:ascii="Arial" w:hAnsi="Arial" w:cs="Arial"/>
            <w:i/>
            <w:iCs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Click here to learn how AllyO can help you automate your interview scheduling</w:t>
        </w:r>
      </w:hyperlink>
    </w:p>
    <w:p w14:paraId="19E78C6F" w14:textId="59146F9C" w:rsidR="00D516AA" w:rsidRPr="006547B1" w:rsidRDefault="00D516AA" w:rsidP="006547B1"/>
    <w:sectPr w:rsidR="00D516AA" w:rsidRPr="006547B1" w:rsidSect="00B86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5C"/>
    <w:rsid w:val="003D524F"/>
    <w:rsid w:val="006547B1"/>
    <w:rsid w:val="007C205C"/>
    <w:rsid w:val="00811A4F"/>
    <w:rsid w:val="009449DF"/>
    <w:rsid w:val="00A21BDE"/>
    <w:rsid w:val="00AF663F"/>
    <w:rsid w:val="00B614A3"/>
    <w:rsid w:val="00B861A4"/>
    <w:rsid w:val="00D516AA"/>
    <w:rsid w:val="00FC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C7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47B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9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BD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BDE"/>
    <w:rPr>
      <w:rFonts w:ascii="Times New Roman" w:eastAsiaTheme="minorEastAsia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614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llyo.com/solutions/recruiting-automation/schedule-interview/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Interview Schedule Email Template.dotx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Key</dc:creator>
  <cp:keywords/>
  <dc:description/>
  <cp:lastModifiedBy>Heather Key</cp:lastModifiedBy>
  <cp:revision>2</cp:revision>
  <dcterms:created xsi:type="dcterms:W3CDTF">2019-08-30T19:01:00Z</dcterms:created>
  <dcterms:modified xsi:type="dcterms:W3CDTF">2019-08-30T19:01:00Z</dcterms:modified>
</cp:coreProperties>
</file>